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D2" w:rsidRDefault="007F3DD2" w:rsidP="007F3DD2">
      <w:pPr>
        <w:jc w:val="center"/>
        <w:rPr>
          <w:rFonts w:ascii="Verdana" w:hAnsi="Verdana" w:cs="Tahoma"/>
          <w:b/>
          <w:sz w:val="20"/>
          <w:szCs w:val="20"/>
        </w:rPr>
      </w:pPr>
    </w:p>
    <w:p w:rsidR="007F3DD2" w:rsidRDefault="007F3DD2" w:rsidP="007F3DD2">
      <w:pPr>
        <w:jc w:val="center"/>
        <w:rPr>
          <w:rFonts w:ascii="Verdana" w:hAnsi="Verdana" w:cs="Tahoma"/>
          <w:b/>
          <w:sz w:val="20"/>
          <w:szCs w:val="20"/>
        </w:rPr>
      </w:pPr>
    </w:p>
    <w:p w:rsidR="007F3DD2" w:rsidRDefault="007F3DD2" w:rsidP="007F3DD2">
      <w:pPr>
        <w:jc w:val="center"/>
        <w:rPr>
          <w:rFonts w:ascii="Verdana" w:hAnsi="Verdana" w:cs="Tahoma"/>
          <w:b/>
          <w:sz w:val="20"/>
          <w:szCs w:val="20"/>
        </w:rPr>
      </w:pPr>
    </w:p>
    <w:p w:rsidR="007F3DD2" w:rsidRPr="007F3DD2" w:rsidRDefault="007F3DD2" w:rsidP="007F3DD2">
      <w:pPr>
        <w:jc w:val="center"/>
        <w:rPr>
          <w:rFonts w:ascii="Verdana" w:hAnsi="Verdana" w:cs="Tahoma"/>
          <w:b/>
          <w:sz w:val="20"/>
          <w:szCs w:val="20"/>
        </w:rPr>
      </w:pPr>
      <w:r w:rsidRPr="007F3DD2">
        <w:rPr>
          <w:rFonts w:ascii="Verdana" w:hAnsi="Verdana" w:cs="Tahoma"/>
          <w:b/>
          <w:sz w:val="20"/>
          <w:szCs w:val="20"/>
        </w:rPr>
        <w:t>ISCRIZIONI ALLA SCUOLA DELL’INFANZIA PER L’ANNO SCOLASTICO 2018/19</w:t>
      </w:r>
    </w:p>
    <w:p w:rsidR="007F3DD2" w:rsidRPr="007F3DD2" w:rsidRDefault="007F3DD2" w:rsidP="007F3DD2">
      <w:pPr>
        <w:jc w:val="both"/>
        <w:rPr>
          <w:rFonts w:ascii="Verdana" w:hAnsi="Verdana" w:cs="Tahoma"/>
          <w:sz w:val="22"/>
          <w:szCs w:val="22"/>
        </w:rPr>
      </w:pPr>
    </w:p>
    <w:p w:rsidR="007F3DD2" w:rsidRPr="007F3DD2" w:rsidRDefault="007F3DD2" w:rsidP="007F3DD2">
      <w:pPr>
        <w:jc w:val="both"/>
        <w:rPr>
          <w:rFonts w:ascii="Verdana" w:hAnsi="Verdana" w:cs="Tahoma"/>
          <w:b/>
          <w:sz w:val="22"/>
          <w:szCs w:val="22"/>
        </w:rPr>
      </w:pPr>
      <w:r w:rsidRPr="007F3DD2">
        <w:rPr>
          <w:rFonts w:ascii="Verdana" w:hAnsi="Verdana" w:cs="Tahoma"/>
          <w:sz w:val="22"/>
          <w:szCs w:val="22"/>
        </w:rPr>
        <w:t xml:space="preserve">Si informa che le iscrizioni degli alunni alla Scuola Statale dell’Infanzia, per </w:t>
      </w:r>
      <w:r w:rsidRPr="007F3DD2">
        <w:rPr>
          <w:rFonts w:ascii="Verdana" w:hAnsi="Verdana" w:cs="Tahoma"/>
          <w:b/>
          <w:sz w:val="22"/>
          <w:szCs w:val="22"/>
        </w:rPr>
        <w:t>l’anno scolastico 2018/19</w:t>
      </w:r>
      <w:r w:rsidRPr="007F3DD2">
        <w:rPr>
          <w:rFonts w:ascii="Verdana" w:hAnsi="Verdana" w:cs="Tahoma"/>
          <w:sz w:val="22"/>
          <w:szCs w:val="22"/>
        </w:rPr>
        <w:t xml:space="preserve">, si terranno </w:t>
      </w:r>
      <w:r w:rsidRPr="007F3DD2">
        <w:rPr>
          <w:rFonts w:ascii="Verdana" w:hAnsi="Verdana" w:cs="Tahoma"/>
          <w:b/>
          <w:sz w:val="22"/>
          <w:szCs w:val="22"/>
        </w:rPr>
        <w:t>dal 16 gennaio al 6 febbraio 2018</w:t>
      </w:r>
      <w:r w:rsidRPr="007F3DD2">
        <w:rPr>
          <w:rFonts w:ascii="Verdana" w:hAnsi="Verdana" w:cs="Tahoma"/>
          <w:sz w:val="22"/>
          <w:szCs w:val="22"/>
        </w:rPr>
        <w:t>. Possono essere iscritti i bambini che abbiano compiuto o compiano il terzo anno di età entro il 31-12-2018. Possono altresì essere iscritti anticipatamente i bambini che compiono i tre anni di età entro il 30-04-2019. La loro ammissione è condizionata da tali requisiti: disponibilità dei posti, esaurimento delle liste di attesa, disponibilità dei locali e dotazioni idonee rispetto alle esigenze dei bambini, valutazione del Collegio Docenti per tempi e modalità di accoglienza.</w:t>
      </w:r>
    </w:p>
    <w:p w:rsidR="007F3DD2" w:rsidRPr="007F3DD2" w:rsidRDefault="007F3DD2" w:rsidP="007F3DD2">
      <w:pPr>
        <w:jc w:val="both"/>
        <w:rPr>
          <w:rFonts w:ascii="Verdana" w:hAnsi="Verdana" w:cs="Tahoma"/>
          <w:sz w:val="22"/>
          <w:szCs w:val="22"/>
        </w:rPr>
      </w:pPr>
    </w:p>
    <w:p w:rsidR="007F3DD2" w:rsidRPr="007F3DD2" w:rsidRDefault="007F3DD2" w:rsidP="007F3DD2">
      <w:pPr>
        <w:tabs>
          <w:tab w:val="left" w:pos="6813"/>
        </w:tabs>
        <w:jc w:val="both"/>
        <w:rPr>
          <w:rFonts w:ascii="Verdana" w:hAnsi="Verdana"/>
          <w:sz w:val="22"/>
          <w:szCs w:val="22"/>
        </w:rPr>
      </w:pPr>
      <w:r w:rsidRPr="007F3DD2">
        <w:rPr>
          <w:rFonts w:ascii="Verdana" w:hAnsi="Verdana" w:cs="Tahoma"/>
          <w:sz w:val="22"/>
          <w:szCs w:val="22"/>
        </w:rPr>
        <w:t xml:space="preserve">I modelli di domanda di iscrizione possono essere scaricati dall’apposita sezione del sito </w:t>
      </w:r>
      <w:hyperlink r:id="rId8" w:history="1">
        <w:r w:rsidRPr="001A0CD5">
          <w:rPr>
            <w:rStyle w:val="Collegamentoipertestuale"/>
            <w:rFonts w:ascii="Verdana" w:hAnsi="Verdana" w:cs="Tahoma"/>
            <w:sz w:val="22"/>
            <w:szCs w:val="22"/>
          </w:rPr>
          <w:t>www.icvillanovamondovi.gov.it</w:t>
        </w:r>
      </w:hyperlink>
      <w:r>
        <w:rPr>
          <w:rFonts w:ascii="Verdana" w:hAnsi="Verdana" w:cs="Tahoma"/>
          <w:sz w:val="22"/>
          <w:szCs w:val="22"/>
        </w:rPr>
        <w:t xml:space="preserve"> </w:t>
      </w:r>
      <w:r w:rsidRPr="007F3DD2">
        <w:rPr>
          <w:rFonts w:ascii="Verdana" w:hAnsi="Verdana" w:cs="Tahoma"/>
          <w:sz w:val="22"/>
          <w:szCs w:val="22"/>
        </w:rPr>
        <w:t>oppure ritirati e in ogni caso consegnati all’Ufficio di Segreteria presso l’</w:t>
      </w:r>
      <w:r w:rsidRPr="007F3DD2">
        <w:rPr>
          <w:rFonts w:ascii="Verdana" w:hAnsi="Verdana" w:cs="Tahoma"/>
          <w:b/>
          <w:sz w:val="22"/>
          <w:szCs w:val="22"/>
        </w:rPr>
        <w:t>Istituto Comprensivo</w:t>
      </w:r>
      <w:r>
        <w:rPr>
          <w:rFonts w:ascii="Verdana" w:hAnsi="Verdana" w:cs="Tahoma"/>
          <w:b/>
          <w:sz w:val="22"/>
          <w:szCs w:val="22"/>
        </w:rPr>
        <w:t xml:space="preserve"> Villanova Mondovì</w:t>
      </w:r>
      <w:r>
        <w:rPr>
          <w:rFonts w:ascii="Verdana" w:hAnsi="Verdana" w:cs="Tahoma"/>
          <w:sz w:val="22"/>
          <w:szCs w:val="22"/>
        </w:rPr>
        <w:t>– Corso Marconi,</w:t>
      </w:r>
      <w:r w:rsidRPr="007F3DD2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37</w:t>
      </w:r>
      <w:r w:rsidRPr="007F3DD2">
        <w:rPr>
          <w:rFonts w:ascii="Verdana" w:hAnsi="Verdana" w:cs="Tahoma"/>
          <w:sz w:val="22"/>
          <w:szCs w:val="22"/>
        </w:rPr>
        <w:t xml:space="preserve">– </w:t>
      </w:r>
      <w:r>
        <w:rPr>
          <w:rFonts w:ascii="Verdana" w:hAnsi="Verdana" w:cs="Tahoma"/>
          <w:sz w:val="22"/>
          <w:szCs w:val="22"/>
        </w:rPr>
        <w:t xml:space="preserve">Villanova </w:t>
      </w:r>
      <w:r w:rsidRPr="007F3DD2">
        <w:rPr>
          <w:rFonts w:ascii="Verdana" w:hAnsi="Verdana" w:cs="Tahoma"/>
          <w:sz w:val="22"/>
          <w:szCs w:val="22"/>
        </w:rPr>
        <w:t xml:space="preserve">Mondovì – Tel. 0174 </w:t>
      </w:r>
      <w:r>
        <w:rPr>
          <w:rFonts w:ascii="Verdana" w:hAnsi="Verdana" w:cs="Tahoma"/>
          <w:sz w:val="22"/>
          <w:szCs w:val="22"/>
        </w:rPr>
        <w:t>699101</w:t>
      </w:r>
      <w:r w:rsidRPr="007F3DD2">
        <w:rPr>
          <w:rFonts w:ascii="Verdana" w:hAnsi="Verdana" w:cs="Tahoma"/>
          <w:sz w:val="22"/>
          <w:szCs w:val="22"/>
        </w:rPr>
        <w:t xml:space="preserve"> (orario apertura al pubblico:</w:t>
      </w:r>
      <w:r w:rsidRPr="007F3DD2">
        <w:rPr>
          <w:rFonts w:ascii="Verdana" w:hAnsi="Verdana" w:cs="Tahoma"/>
          <w:color w:val="FF0000"/>
          <w:sz w:val="22"/>
          <w:szCs w:val="22"/>
        </w:rPr>
        <w:t xml:space="preserve"> </w:t>
      </w:r>
      <w:r w:rsidRPr="007F3DD2">
        <w:rPr>
          <w:rFonts w:ascii="Verdana" w:hAnsi="Verdana"/>
          <w:sz w:val="22"/>
          <w:szCs w:val="22"/>
        </w:rPr>
        <w:t xml:space="preserve">dal lunedì al </w:t>
      </w:r>
      <w:r w:rsidR="00A41D1F">
        <w:rPr>
          <w:rFonts w:ascii="Verdana" w:hAnsi="Verdana"/>
          <w:sz w:val="22"/>
          <w:szCs w:val="22"/>
        </w:rPr>
        <w:t>sabato dalle ore 7:30 alle 8:3</w:t>
      </w:r>
      <w:r w:rsidR="00A41D1F" w:rsidRPr="007F3DD2">
        <w:rPr>
          <w:rFonts w:ascii="Verdana" w:hAnsi="Verdana"/>
          <w:sz w:val="22"/>
          <w:szCs w:val="22"/>
        </w:rPr>
        <w:t>0</w:t>
      </w:r>
      <w:r w:rsidR="00A41D1F">
        <w:rPr>
          <w:rFonts w:ascii="Verdana" w:hAnsi="Verdana"/>
          <w:sz w:val="22"/>
          <w:szCs w:val="22"/>
        </w:rPr>
        <w:t xml:space="preserve"> e dalle ore 11</w:t>
      </w:r>
      <w:r w:rsidRPr="007F3DD2">
        <w:rPr>
          <w:rFonts w:ascii="Verdana" w:hAnsi="Verdana"/>
          <w:sz w:val="22"/>
          <w:szCs w:val="22"/>
        </w:rPr>
        <w:t>:00 alle 13:00</w:t>
      </w:r>
      <w:r w:rsidR="00A41D1F">
        <w:rPr>
          <w:rFonts w:ascii="Verdana" w:hAnsi="Verdana"/>
          <w:sz w:val="22"/>
          <w:szCs w:val="22"/>
        </w:rPr>
        <w:t>; martedì e giovedì dalle ore 14.30 alle ore 17.30</w:t>
      </w:r>
      <w:r w:rsidRPr="007F3DD2">
        <w:rPr>
          <w:rFonts w:ascii="Verdana" w:hAnsi="Verdana"/>
          <w:sz w:val="22"/>
          <w:szCs w:val="22"/>
        </w:rPr>
        <w:t>)</w:t>
      </w:r>
      <w:r w:rsidR="00A41D1F">
        <w:rPr>
          <w:rFonts w:ascii="Verdana" w:hAnsi="Verdana"/>
          <w:sz w:val="22"/>
          <w:szCs w:val="22"/>
        </w:rPr>
        <w:t>.</w:t>
      </w:r>
    </w:p>
    <w:p w:rsidR="007F3DD2" w:rsidRPr="007F3DD2" w:rsidRDefault="007F3DD2" w:rsidP="007F3DD2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F3DD2" w:rsidRPr="007F3DD2" w:rsidRDefault="007F3DD2" w:rsidP="007F3DD2">
      <w:pPr>
        <w:jc w:val="both"/>
        <w:rPr>
          <w:rFonts w:ascii="Verdana" w:hAnsi="Verdana" w:cs="Tahoma"/>
          <w:sz w:val="22"/>
          <w:szCs w:val="22"/>
        </w:rPr>
      </w:pPr>
      <w:r w:rsidRPr="007F3DD2">
        <w:rPr>
          <w:rFonts w:ascii="Verdana" w:hAnsi="Verdana" w:cs="Tahoma"/>
          <w:sz w:val="22"/>
          <w:szCs w:val="22"/>
        </w:rPr>
        <w:t xml:space="preserve">Per gli alunni già frequentanti nell’anno scolastico 2017/18 è necessario confermare l’iscrizione presso le Scuole dell’Infanzia. Si informa che per </w:t>
      </w:r>
      <w:r w:rsidRPr="007F3DD2">
        <w:rPr>
          <w:rFonts w:ascii="Verdana" w:hAnsi="Verdana" w:cs="Tahoma"/>
          <w:b/>
          <w:sz w:val="22"/>
          <w:szCs w:val="22"/>
        </w:rPr>
        <w:t xml:space="preserve">l’anno scolastico 2018/19 </w:t>
      </w:r>
      <w:r w:rsidRPr="007F3DD2">
        <w:rPr>
          <w:rFonts w:ascii="Verdana" w:hAnsi="Verdana" w:cs="Tahoma"/>
          <w:sz w:val="22"/>
          <w:szCs w:val="22"/>
        </w:rPr>
        <w:t xml:space="preserve">l’iscrizione degli alunni può essere effettuata alle seguenti </w:t>
      </w:r>
      <w:r w:rsidRPr="007F3DD2">
        <w:rPr>
          <w:rFonts w:ascii="Verdana" w:hAnsi="Verdana" w:cs="Tahoma"/>
          <w:b/>
          <w:sz w:val="22"/>
          <w:szCs w:val="22"/>
        </w:rPr>
        <w:t>Scuole dell’Infanzia</w:t>
      </w:r>
      <w:r w:rsidRPr="007F3DD2">
        <w:rPr>
          <w:rFonts w:ascii="Verdana" w:hAnsi="Verdana" w:cs="Tahoma"/>
          <w:sz w:val="22"/>
          <w:szCs w:val="22"/>
        </w:rPr>
        <w:t>:</w:t>
      </w:r>
    </w:p>
    <w:p w:rsidR="007F3DD2" w:rsidRPr="007F3DD2" w:rsidRDefault="007F3DD2" w:rsidP="007F3DD2">
      <w:pPr>
        <w:jc w:val="both"/>
        <w:rPr>
          <w:rFonts w:ascii="Verdana" w:hAnsi="Verdana" w:cs="Tahoma"/>
          <w:b/>
          <w:sz w:val="22"/>
          <w:szCs w:val="22"/>
        </w:rPr>
      </w:pPr>
    </w:p>
    <w:p w:rsidR="007F3DD2" w:rsidRPr="007F3DD2" w:rsidRDefault="00A41D1F" w:rsidP="007F3DD2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Frabosa Soprana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 xml:space="preserve"> </w:t>
      </w:r>
      <w:r>
        <w:rPr>
          <w:rFonts w:ascii="Verdana" w:hAnsi="Verdana" w:cs="Tahoma"/>
          <w:sz w:val="22"/>
          <w:szCs w:val="22"/>
        </w:rPr>
        <w:tab/>
        <w:t>Via Roma, 15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>(n. 1 sezione</w:t>
      </w:r>
      <w:r w:rsidR="007F3DD2" w:rsidRPr="007F3DD2">
        <w:rPr>
          <w:rFonts w:ascii="Verdana" w:hAnsi="Verdana" w:cs="Tahoma"/>
          <w:sz w:val="22"/>
          <w:szCs w:val="22"/>
        </w:rPr>
        <w:t>)</w:t>
      </w:r>
    </w:p>
    <w:p w:rsidR="007F3DD2" w:rsidRPr="007F3DD2" w:rsidRDefault="00A41D1F" w:rsidP="007F3DD2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Frabosa Sottana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 xml:space="preserve"> </w:t>
      </w:r>
      <w:r>
        <w:rPr>
          <w:rFonts w:ascii="Verdana" w:hAnsi="Verdana" w:cs="Tahoma"/>
          <w:sz w:val="22"/>
          <w:szCs w:val="22"/>
        </w:rPr>
        <w:tab/>
        <w:t>Via IV Novembre, 62</w:t>
      </w:r>
      <w:r>
        <w:rPr>
          <w:rFonts w:ascii="Verdana" w:hAnsi="Verdana" w:cs="Tahoma"/>
          <w:sz w:val="22"/>
          <w:szCs w:val="22"/>
        </w:rPr>
        <w:tab/>
        <w:t>(n. 1</w:t>
      </w:r>
      <w:r w:rsidR="007F3DD2" w:rsidRPr="007F3DD2">
        <w:rPr>
          <w:rFonts w:ascii="Verdana" w:hAnsi="Verdana" w:cs="Tahoma"/>
          <w:sz w:val="22"/>
          <w:szCs w:val="22"/>
        </w:rPr>
        <w:t xml:space="preserve"> sez</w:t>
      </w:r>
      <w:r>
        <w:rPr>
          <w:rFonts w:ascii="Verdana" w:hAnsi="Verdana" w:cs="Tahoma"/>
          <w:sz w:val="22"/>
          <w:szCs w:val="22"/>
        </w:rPr>
        <w:t>ione</w:t>
      </w:r>
      <w:r w:rsidR="007F3DD2" w:rsidRPr="007F3DD2">
        <w:rPr>
          <w:rFonts w:ascii="Verdana" w:hAnsi="Verdana" w:cs="Tahoma"/>
          <w:sz w:val="22"/>
          <w:szCs w:val="22"/>
        </w:rPr>
        <w:t>)</w:t>
      </w:r>
    </w:p>
    <w:p w:rsidR="007F3DD2" w:rsidRPr="007F3DD2" w:rsidRDefault="00A41D1F" w:rsidP="007F3DD2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Monastero Vasco</w:t>
      </w:r>
      <w:r>
        <w:rPr>
          <w:rFonts w:ascii="Verdana" w:hAnsi="Verdana" w:cs="Tahoma"/>
          <w:sz w:val="22"/>
          <w:szCs w:val="22"/>
        </w:rPr>
        <w:tab/>
        <w:t xml:space="preserve">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>Via Roapiana, 5</w:t>
      </w:r>
      <w:r>
        <w:rPr>
          <w:rFonts w:ascii="Verdana" w:hAnsi="Verdana" w:cs="Tahoma"/>
          <w:sz w:val="22"/>
          <w:szCs w:val="22"/>
        </w:rPr>
        <w:tab/>
        <w:t xml:space="preserve"> </w:t>
      </w:r>
      <w:r>
        <w:rPr>
          <w:rFonts w:ascii="Verdana" w:hAnsi="Verdana" w:cs="Tahoma"/>
          <w:sz w:val="22"/>
          <w:szCs w:val="22"/>
        </w:rPr>
        <w:tab/>
        <w:t>(n. 1</w:t>
      </w:r>
      <w:r w:rsidR="007F3DD2" w:rsidRPr="007F3DD2">
        <w:rPr>
          <w:rFonts w:ascii="Verdana" w:hAnsi="Verdana" w:cs="Tahoma"/>
          <w:sz w:val="22"/>
          <w:szCs w:val="22"/>
        </w:rPr>
        <w:t xml:space="preserve"> sezioni)</w:t>
      </w:r>
    </w:p>
    <w:p w:rsidR="007F3DD2" w:rsidRPr="007F3DD2" w:rsidRDefault="00A41D1F" w:rsidP="007F3DD2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Villanova Mondovì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 xml:space="preserve">Corso Marconi,           </w:t>
      </w:r>
      <w:r>
        <w:rPr>
          <w:rFonts w:ascii="Verdana" w:hAnsi="Verdana" w:cs="Tahoma"/>
          <w:sz w:val="22"/>
          <w:szCs w:val="22"/>
        </w:rPr>
        <w:tab/>
        <w:t>(n. 5</w:t>
      </w:r>
      <w:r w:rsidR="007F3DD2" w:rsidRPr="007F3DD2">
        <w:rPr>
          <w:rFonts w:ascii="Verdana" w:hAnsi="Verdana" w:cs="Tahoma"/>
          <w:sz w:val="22"/>
          <w:szCs w:val="22"/>
        </w:rPr>
        <w:t xml:space="preserve"> sezioni)</w:t>
      </w:r>
    </w:p>
    <w:p w:rsidR="007F3DD2" w:rsidRPr="007F3DD2" w:rsidRDefault="007F3DD2" w:rsidP="007F3DD2">
      <w:pPr>
        <w:jc w:val="both"/>
        <w:rPr>
          <w:rFonts w:ascii="Verdana" w:hAnsi="Verdana" w:cs="Tahoma"/>
          <w:sz w:val="22"/>
          <w:szCs w:val="22"/>
        </w:rPr>
      </w:pPr>
    </w:p>
    <w:p w:rsidR="007F3DD2" w:rsidRPr="001A1DAB" w:rsidRDefault="007F3DD2" w:rsidP="007F3DD2">
      <w:pPr>
        <w:jc w:val="both"/>
        <w:rPr>
          <w:rFonts w:ascii="Verdana" w:hAnsi="Verdana" w:cs="Tahoma"/>
          <w:sz w:val="22"/>
          <w:szCs w:val="22"/>
        </w:rPr>
      </w:pPr>
      <w:r w:rsidRPr="001A1DAB">
        <w:rPr>
          <w:rFonts w:ascii="Verdana" w:hAnsi="Verdana" w:cs="Tahoma"/>
          <w:sz w:val="22"/>
          <w:szCs w:val="22"/>
        </w:rPr>
        <w:t xml:space="preserve">Per i bambini e le famiglie vi è la possibilità di visitare le Scuole dell’Infanzia dell’Istituto Comprensivo </w:t>
      </w:r>
      <w:r w:rsidR="00D21BD0">
        <w:rPr>
          <w:rFonts w:ascii="Verdana" w:hAnsi="Verdana" w:cs="Tahoma"/>
          <w:sz w:val="22"/>
          <w:szCs w:val="22"/>
        </w:rPr>
        <w:t>di Villanova M.vì</w:t>
      </w:r>
      <w:bookmarkStart w:id="0" w:name="_GoBack"/>
      <w:bookmarkEnd w:id="0"/>
      <w:r w:rsidRPr="001A1DAB">
        <w:rPr>
          <w:rFonts w:ascii="Verdana" w:hAnsi="Verdana" w:cs="Tahoma"/>
          <w:sz w:val="22"/>
          <w:szCs w:val="22"/>
        </w:rPr>
        <w:t xml:space="preserve">, secondo il seguente </w:t>
      </w:r>
      <w:r w:rsidRPr="001A1DAB">
        <w:rPr>
          <w:rFonts w:ascii="Verdana" w:hAnsi="Verdana" w:cs="Tahoma"/>
          <w:b/>
          <w:sz w:val="22"/>
          <w:szCs w:val="22"/>
        </w:rPr>
        <w:t>calendario di scuola aperta</w:t>
      </w:r>
      <w:r w:rsidRPr="001A1DAB">
        <w:rPr>
          <w:rFonts w:ascii="Verdana" w:hAnsi="Verdana" w:cs="Tahoma"/>
          <w:sz w:val="22"/>
          <w:szCs w:val="22"/>
        </w:rPr>
        <w:t>:</w:t>
      </w:r>
    </w:p>
    <w:p w:rsidR="007F3DD2" w:rsidRPr="001A1DAB" w:rsidRDefault="007F3DD2" w:rsidP="007F3DD2">
      <w:pPr>
        <w:jc w:val="both"/>
        <w:rPr>
          <w:rFonts w:ascii="Verdana" w:hAnsi="Verdana" w:cs="Tahoma"/>
          <w:b/>
          <w:sz w:val="22"/>
          <w:szCs w:val="22"/>
        </w:rPr>
      </w:pPr>
    </w:p>
    <w:p w:rsidR="001A1DAB" w:rsidRPr="001A1DAB" w:rsidRDefault="001A1DAB" w:rsidP="001A1DAB">
      <w:pPr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A1DAB">
        <w:rPr>
          <w:rFonts w:ascii="Verdana" w:hAnsi="Verdana"/>
          <w:b/>
          <w:color w:val="000000" w:themeColor="text1"/>
          <w:sz w:val="22"/>
          <w:szCs w:val="22"/>
        </w:rPr>
        <w:t>15 Gennaio 2018</w:t>
      </w:r>
      <w:r w:rsidRPr="001A1DAB">
        <w:rPr>
          <w:rFonts w:ascii="Verdana" w:hAnsi="Verdana"/>
          <w:color w:val="000000" w:themeColor="text1"/>
          <w:sz w:val="22"/>
          <w:szCs w:val="22"/>
        </w:rPr>
        <w:t xml:space="preserve"> ore 16.30 – 18.30</w:t>
      </w:r>
    </w:p>
    <w:p w:rsidR="001A1DAB" w:rsidRDefault="001A1DAB" w:rsidP="001A1DAB">
      <w:pPr>
        <w:spacing w:after="60"/>
        <w:ind w:left="-426" w:firstLine="426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A1DAB">
        <w:rPr>
          <w:rFonts w:ascii="Verdana" w:hAnsi="Verdana"/>
          <w:b/>
          <w:color w:val="000000" w:themeColor="text1"/>
          <w:sz w:val="22"/>
          <w:szCs w:val="22"/>
        </w:rPr>
        <w:t>Plessi di</w:t>
      </w:r>
      <w:r w:rsidRPr="001A1DAB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1A1DAB">
        <w:rPr>
          <w:rFonts w:ascii="Verdana" w:hAnsi="Verdana"/>
          <w:b/>
          <w:color w:val="000000" w:themeColor="text1"/>
          <w:sz w:val="22"/>
          <w:szCs w:val="22"/>
        </w:rPr>
        <w:t xml:space="preserve">Frabosa Sottana </w:t>
      </w:r>
      <w:r>
        <w:rPr>
          <w:rFonts w:ascii="Verdana" w:hAnsi="Verdana"/>
          <w:b/>
          <w:color w:val="000000" w:themeColor="text1"/>
          <w:sz w:val="22"/>
          <w:szCs w:val="22"/>
        </w:rPr>
        <w:t>–</w:t>
      </w:r>
      <w:r w:rsidRPr="001A1DAB">
        <w:rPr>
          <w:rFonts w:ascii="Verdana" w:hAnsi="Verdana"/>
          <w:b/>
          <w:color w:val="000000" w:themeColor="text1"/>
          <w:sz w:val="22"/>
          <w:szCs w:val="22"/>
        </w:rPr>
        <w:t xml:space="preserve"> Monastero</w:t>
      </w:r>
    </w:p>
    <w:p w:rsidR="001A1DAB" w:rsidRPr="001A1DAB" w:rsidRDefault="001A1DAB" w:rsidP="001A1DAB">
      <w:pPr>
        <w:spacing w:after="60"/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</w:p>
    <w:p w:rsidR="001A1DAB" w:rsidRPr="001A1DAB" w:rsidRDefault="001A1DAB" w:rsidP="001A1DAB">
      <w:pPr>
        <w:ind w:left="-426" w:firstLine="426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1A1DAB">
        <w:rPr>
          <w:rFonts w:ascii="Verdana" w:hAnsi="Verdana"/>
          <w:b/>
          <w:color w:val="000000" w:themeColor="text1"/>
          <w:sz w:val="22"/>
          <w:szCs w:val="22"/>
        </w:rPr>
        <w:t>16 Gennaio 2018</w:t>
      </w:r>
      <w:r w:rsidRPr="001A1DAB">
        <w:rPr>
          <w:rFonts w:ascii="Verdana" w:hAnsi="Verdana"/>
          <w:color w:val="000000" w:themeColor="text1"/>
          <w:sz w:val="22"/>
          <w:szCs w:val="22"/>
        </w:rPr>
        <w:t xml:space="preserve"> ore 16.30 – 18.30</w:t>
      </w:r>
    </w:p>
    <w:p w:rsidR="001A1DAB" w:rsidRPr="001A1DAB" w:rsidRDefault="001A1DAB" w:rsidP="001A1DAB">
      <w:pPr>
        <w:ind w:left="-426" w:firstLine="426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1A1DAB">
        <w:rPr>
          <w:rFonts w:ascii="Verdana" w:hAnsi="Verdana"/>
          <w:color w:val="000000" w:themeColor="text1"/>
          <w:sz w:val="22"/>
          <w:szCs w:val="22"/>
        </w:rPr>
        <w:t>Plessi di</w:t>
      </w:r>
      <w:r w:rsidRPr="001A1DAB">
        <w:rPr>
          <w:rFonts w:ascii="Verdana" w:hAnsi="Verdana"/>
          <w:b/>
          <w:color w:val="000000" w:themeColor="text1"/>
          <w:sz w:val="22"/>
          <w:szCs w:val="22"/>
        </w:rPr>
        <w:t xml:space="preserve"> Frabosa Soprana – Villanova capoluogo</w:t>
      </w:r>
      <w:r w:rsidRPr="001A1DAB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:rsidR="001A1DAB" w:rsidRPr="001A1DAB" w:rsidRDefault="001A1DAB" w:rsidP="001A1DAB">
      <w:pPr>
        <w:ind w:left="-426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:rsidR="007F3DD2" w:rsidRPr="007F3DD2" w:rsidRDefault="007F3DD2" w:rsidP="007F3DD2">
      <w:pPr>
        <w:rPr>
          <w:rFonts w:ascii="Verdana" w:hAnsi="Verdana"/>
          <w:sz w:val="22"/>
          <w:szCs w:val="22"/>
        </w:rPr>
      </w:pPr>
    </w:p>
    <w:p w:rsidR="007F3DD2" w:rsidRPr="007F3DD2" w:rsidRDefault="007F3DD2" w:rsidP="007F3DD2">
      <w:pPr>
        <w:rPr>
          <w:rFonts w:ascii="Verdana" w:hAnsi="Verdana"/>
          <w:sz w:val="22"/>
          <w:szCs w:val="22"/>
        </w:rPr>
      </w:pPr>
    </w:p>
    <w:p w:rsidR="007F3DD2" w:rsidRPr="007F3DD2" w:rsidRDefault="007F3DD2" w:rsidP="007F3DD2">
      <w:pPr>
        <w:jc w:val="both"/>
        <w:rPr>
          <w:rFonts w:ascii="Verdana" w:hAnsi="Verdana" w:cs="Tahoma"/>
          <w:b/>
          <w:sz w:val="22"/>
          <w:szCs w:val="22"/>
        </w:rPr>
      </w:pPr>
    </w:p>
    <w:p w:rsidR="007F3DD2" w:rsidRPr="007F3DD2" w:rsidRDefault="007F3DD2" w:rsidP="007F3DD2">
      <w:pPr>
        <w:jc w:val="right"/>
        <w:rPr>
          <w:rFonts w:ascii="Verdana" w:hAnsi="Verdana" w:cs="Tahoma"/>
          <w:sz w:val="22"/>
          <w:szCs w:val="22"/>
        </w:rPr>
      </w:pPr>
    </w:p>
    <w:p w:rsidR="007F3DD2" w:rsidRPr="007F3DD2" w:rsidRDefault="007F3DD2" w:rsidP="007F3DD2">
      <w:pPr>
        <w:ind w:left="5664" w:firstLine="708"/>
        <w:jc w:val="both"/>
        <w:rPr>
          <w:rFonts w:ascii="Verdana" w:hAnsi="Verdana" w:cs="Tahoma"/>
          <w:sz w:val="22"/>
          <w:szCs w:val="22"/>
        </w:rPr>
      </w:pPr>
      <w:r w:rsidRPr="007F3DD2">
        <w:rPr>
          <w:rFonts w:ascii="Verdana" w:hAnsi="Verdana" w:cs="Tahoma"/>
          <w:sz w:val="22"/>
          <w:szCs w:val="22"/>
        </w:rPr>
        <w:t xml:space="preserve">Il Dirigente Scolastico </w:t>
      </w:r>
    </w:p>
    <w:p w:rsidR="007F3DD2" w:rsidRPr="007F3DD2" w:rsidRDefault="007F3DD2" w:rsidP="007F3DD2">
      <w:pPr>
        <w:jc w:val="both"/>
        <w:rPr>
          <w:rFonts w:ascii="Verdana" w:hAnsi="Verdana" w:cs="Tahoma"/>
          <w:sz w:val="22"/>
          <w:szCs w:val="22"/>
        </w:rPr>
      </w:pPr>
      <w:r w:rsidRPr="007F3DD2">
        <w:rPr>
          <w:rFonts w:ascii="Verdana" w:hAnsi="Verdana" w:cs="Tahoma"/>
          <w:sz w:val="22"/>
          <w:szCs w:val="22"/>
        </w:rPr>
        <w:t xml:space="preserve"> </w:t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</w:r>
      <w:r w:rsidRPr="007F3DD2">
        <w:rPr>
          <w:rFonts w:ascii="Verdana" w:hAnsi="Verdana" w:cs="Tahoma"/>
          <w:sz w:val="22"/>
          <w:szCs w:val="22"/>
        </w:rPr>
        <w:tab/>
        <w:t xml:space="preserve">     (Elena Sardo)</w:t>
      </w:r>
    </w:p>
    <w:p w:rsidR="007F3DD2" w:rsidRPr="007F3DD2" w:rsidRDefault="007F3DD2" w:rsidP="007F3DD2">
      <w:pPr>
        <w:jc w:val="both"/>
        <w:rPr>
          <w:rFonts w:ascii="Verdana" w:hAnsi="Verdana"/>
          <w:sz w:val="22"/>
          <w:szCs w:val="22"/>
        </w:rPr>
      </w:pPr>
    </w:p>
    <w:p w:rsidR="006703A8" w:rsidRPr="007F3DD2" w:rsidRDefault="006703A8" w:rsidP="007F3DD2">
      <w:pPr>
        <w:rPr>
          <w:rFonts w:ascii="Arial" w:hAnsi="Arial" w:cs="Arial"/>
        </w:rPr>
      </w:pPr>
    </w:p>
    <w:sectPr w:rsidR="006703A8" w:rsidRPr="007F3DD2" w:rsidSect="00EA6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C8" w:rsidRDefault="003849C8">
      <w:r>
        <w:separator/>
      </w:r>
    </w:p>
  </w:endnote>
  <w:endnote w:type="continuationSeparator" w:id="0">
    <w:p w:rsidR="003849C8" w:rsidRDefault="0038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F" w:rsidRDefault="00C513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47" w:rsidRPr="00AE6747" w:rsidRDefault="00AE6747" w:rsidP="005133F1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F" w:rsidRDefault="00C513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C8" w:rsidRDefault="003849C8">
      <w:r>
        <w:separator/>
      </w:r>
    </w:p>
  </w:footnote>
  <w:footnote w:type="continuationSeparator" w:id="0">
    <w:p w:rsidR="003849C8" w:rsidRDefault="0038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F" w:rsidRDefault="00C513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1F" w:rsidRDefault="00A537B4" w:rsidP="001A6E79">
    <w:pP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571500" cy="571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81F">
      <w:rPr>
        <w:rFonts w:ascii="Arial" w:hAnsi="Arial" w:cs="Arial"/>
        <w:b/>
        <w:sz w:val="18"/>
      </w:rPr>
      <w:t>ISTITUTO C</w:t>
    </w:r>
    <w:r w:rsidR="00E91469">
      <w:rPr>
        <w:rFonts w:ascii="Arial" w:hAnsi="Arial" w:cs="Arial"/>
        <w:b/>
        <w:sz w:val="18"/>
      </w:rPr>
      <w:t>OMPRENSIVO di VILLANOVA MONDOVÌ</w:t>
    </w:r>
  </w:p>
  <w:p w:rsidR="00B9281F" w:rsidRDefault="00B9281F" w:rsidP="001E494E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Corso Marconi, n.</w:t>
    </w:r>
    <w:r w:rsidR="009F359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37 - 12089 Villanova Mondovì</w:t>
    </w:r>
  </w:p>
  <w:p w:rsidR="00786720" w:rsidRDefault="00786720" w:rsidP="00786720">
    <w:pPr>
      <w:jc w:val="center"/>
      <w:rPr>
        <w:rFonts w:ascii="Arial" w:hAnsi="Arial" w:cs="Arial"/>
        <w:sz w:val="18"/>
        <w:szCs w:val="18"/>
      </w:rPr>
    </w:pPr>
    <w:r w:rsidRPr="00675AF4">
      <w:rPr>
        <w:rFonts w:ascii="Arial" w:hAnsi="Arial" w:cs="Arial"/>
        <w:sz w:val="18"/>
        <w:szCs w:val="18"/>
      </w:rPr>
      <w:sym w:font="Wingdings" w:char="0028"/>
    </w:r>
    <w:r w:rsidRPr="00675AF4">
      <w:rPr>
        <w:rFonts w:ascii="Arial" w:hAnsi="Arial" w:cs="Arial"/>
        <w:sz w:val="18"/>
        <w:szCs w:val="18"/>
      </w:rPr>
      <w:t xml:space="preserve"> 0174.699.101 –</w:t>
    </w:r>
    <w:r>
      <w:rPr>
        <w:rFonts w:ascii="Arial" w:hAnsi="Arial" w:cs="Arial"/>
        <w:sz w:val="18"/>
        <w:szCs w:val="18"/>
      </w:rPr>
      <w:t xml:space="preserve"> 0174.599.121</w:t>
    </w:r>
    <w:r w:rsidRPr="00675AF4">
      <w:rPr>
        <w:rFonts w:ascii="Arial" w:hAnsi="Arial" w:cs="Arial"/>
        <w:sz w:val="18"/>
        <w:szCs w:val="18"/>
      </w:rPr>
      <w:t xml:space="preserve"> </w:t>
    </w:r>
  </w:p>
  <w:p w:rsidR="00786720" w:rsidRPr="007B34D8" w:rsidRDefault="00786720" w:rsidP="00786720">
    <w:pPr>
      <w:jc w:val="center"/>
      <w:rPr>
        <w:rFonts w:ascii="Arial" w:hAnsi="Arial" w:cs="Arial"/>
        <w:sz w:val="18"/>
        <w:szCs w:val="18"/>
      </w:rPr>
    </w:pPr>
    <w:r w:rsidRPr="007B34D8">
      <w:rPr>
        <w:rFonts w:ascii="Arial" w:hAnsi="Arial" w:cs="Arial"/>
        <w:smallCaps/>
        <w:snapToGrid w:val="0"/>
        <w:sz w:val="18"/>
        <w:szCs w:val="18"/>
      </w:rPr>
      <w:sym w:font="Wingdings" w:char="002A"/>
    </w:r>
    <w:r w:rsidRPr="007B34D8">
      <w:rPr>
        <w:rFonts w:ascii="Arial" w:hAnsi="Arial" w:cs="Arial"/>
        <w:smallCaps/>
        <w:snapToGrid w:val="0"/>
        <w:sz w:val="18"/>
        <w:szCs w:val="18"/>
      </w:rPr>
      <w:t xml:space="preserve"> </w:t>
    </w:r>
    <w:hyperlink r:id="rId2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cnic812005@istruzione.it</w:t>
      </w:r>
    </w:hyperlink>
    <w:r w:rsidRPr="007B34D8">
      <w:rPr>
        <w:rFonts w:ascii="Arial" w:hAnsi="Arial" w:cs="Arial"/>
        <w:sz w:val="18"/>
        <w:szCs w:val="18"/>
      </w:rPr>
      <w:t xml:space="preserve">   </w:t>
    </w:r>
    <w:hyperlink r:id="rId3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cnic812005@pec.istruzione.it</w:t>
      </w:r>
    </w:hyperlink>
  </w:p>
  <w:p w:rsidR="00B9281F" w:rsidRPr="00CD67AB" w:rsidRDefault="00B9281F" w:rsidP="00675AF4">
    <w:pPr>
      <w:jc w:val="center"/>
      <w:rPr>
        <w:rFonts w:ascii="Arial" w:hAnsi="Arial" w:cs="Arial"/>
        <w:sz w:val="20"/>
        <w:szCs w:val="20"/>
      </w:rPr>
    </w:pPr>
    <w:r w:rsidRPr="00CD67AB">
      <w:rPr>
        <w:rFonts w:ascii="Arial" w:hAnsi="Arial" w:cs="Arial"/>
        <w:sz w:val="20"/>
        <w:szCs w:val="20"/>
      </w:rPr>
      <w:t>www.icvillanovamondovi.</w:t>
    </w:r>
    <w:r w:rsidR="00F6215D">
      <w:rPr>
        <w:rFonts w:ascii="Arial" w:hAnsi="Arial" w:cs="Arial"/>
        <w:sz w:val="20"/>
        <w:szCs w:val="20"/>
      </w:rPr>
      <w:t>gov.</w:t>
    </w:r>
    <w:r w:rsidRPr="00CD67AB">
      <w:rPr>
        <w:rFonts w:ascii="Arial" w:hAnsi="Arial" w:cs="Arial"/>
        <w:sz w:val="20"/>
        <w:szCs w:val="20"/>
      </w:rPr>
      <w:t xml:space="preserve">it </w:t>
    </w:r>
  </w:p>
  <w:p w:rsidR="00B9281F" w:rsidRPr="00F96ECE" w:rsidRDefault="00B9281F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CF" w:rsidRDefault="00C513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276"/>
    <w:multiLevelType w:val="hybridMultilevel"/>
    <w:tmpl w:val="1324C36E"/>
    <w:lvl w:ilvl="0" w:tplc="3EFEE6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52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41C"/>
    <w:multiLevelType w:val="multilevel"/>
    <w:tmpl w:val="7F567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C5FEF"/>
    <w:multiLevelType w:val="hybridMultilevel"/>
    <w:tmpl w:val="23E2FDE2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56AA5"/>
    <w:multiLevelType w:val="hybridMultilevel"/>
    <w:tmpl w:val="E1B8F170"/>
    <w:lvl w:ilvl="0" w:tplc="F61AD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01C"/>
    <w:multiLevelType w:val="hybridMultilevel"/>
    <w:tmpl w:val="43D247A8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3"/>
    <w:rsid w:val="0000449A"/>
    <w:rsid w:val="000334D0"/>
    <w:rsid w:val="0005740B"/>
    <w:rsid w:val="000A3DBB"/>
    <w:rsid w:val="000C4AF9"/>
    <w:rsid w:val="000C66DA"/>
    <w:rsid w:val="000E192B"/>
    <w:rsid w:val="00100CCC"/>
    <w:rsid w:val="00131889"/>
    <w:rsid w:val="001551C1"/>
    <w:rsid w:val="001652F0"/>
    <w:rsid w:val="001969A9"/>
    <w:rsid w:val="001A1DAB"/>
    <w:rsid w:val="001A6E79"/>
    <w:rsid w:val="001C0F9D"/>
    <w:rsid w:val="001C21FA"/>
    <w:rsid w:val="001E494E"/>
    <w:rsid w:val="001F3BE0"/>
    <w:rsid w:val="002065CB"/>
    <w:rsid w:val="00214879"/>
    <w:rsid w:val="00244EFA"/>
    <w:rsid w:val="00247205"/>
    <w:rsid w:val="00253C97"/>
    <w:rsid w:val="00280C39"/>
    <w:rsid w:val="00286458"/>
    <w:rsid w:val="002B4A0C"/>
    <w:rsid w:val="002B7893"/>
    <w:rsid w:val="002B7D0C"/>
    <w:rsid w:val="002C40C4"/>
    <w:rsid w:val="002D4AD8"/>
    <w:rsid w:val="00322ADF"/>
    <w:rsid w:val="003245BF"/>
    <w:rsid w:val="00331571"/>
    <w:rsid w:val="00335B2D"/>
    <w:rsid w:val="0033610A"/>
    <w:rsid w:val="003849C8"/>
    <w:rsid w:val="00392416"/>
    <w:rsid w:val="00395C20"/>
    <w:rsid w:val="003A2CF4"/>
    <w:rsid w:val="003A4A7E"/>
    <w:rsid w:val="003A7286"/>
    <w:rsid w:val="003E2CC7"/>
    <w:rsid w:val="00410369"/>
    <w:rsid w:val="0041545F"/>
    <w:rsid w:val="004551D5"/>
    <w:rsid w:val="004576F8"/>
    <w:rsid w:val="004606FA"/>
    <w:rsid w:val="00490C25"/>
    <w:rsid w:val="004E4E7C"/>
    <w:rsid w:val="00512B46"/>
    <w:rsid w:val="005133F1"/>
    <w:rsid w:val="005201F4"/>
    <w:rsid w:val="005A237B"/>
    <w:rsid w:val="005B63E1"/>
    <w:rsid w:val="005C4168"/>
    <w:rsid w:val="005E4ED3"/>
    <w:rsid w:val="005F5327"/>
    <w:rsid w:val="00600313"/>
    <w:rsid w:val="00607778"/>
    <w:rsid w:val="0063394A"/>
    <w:rsid w:val="0065377E"/>
    <w:rsid w:val="006703A8"/>
    <w:rsid w:val="00675AF4"/>
    <w:rsid w:val="006842D8"/>
    <w:rsid w:val="00687244"/>
    <w:rsid w:val="006B46DB"/>
    <w:rsid w:val="006F67B7"/>
    <w:rsid w:val="00705A4C"/>
    <w:rsid w:val="00741E04"/>
    <w:rsid w:val="00750241"/>
    <w:rsid w:val="00757660"/>
    <w:rsid w:val="00773C85"/>
    <w:rsid w:val="00783497"/>
    <w:rsid w:val="00786720"/>
    <w:rsid w:val="007B052A"/>
    <w:rsid w:val="007C5933"/>
    <w:rsid w:val="007F3DD2"/>
    <w:rsid w:val="00813BB1"/>
    <w:rsid w:val="00843BD5"/>
    <w:rsid w:val="00844113"/>
    <w:rsid w:val="00844F82"/>
    <w:rsid w:val="0085536C"/>
    <w:rsid w:val="00863BF3"/>
    <w:rsid w:val="00867869"/>
    <w:rsid w:val="008D3198"/>
    <w:rsid w:val="008D449F"/>
    <w:rsid w:val="008D5804"/>
    <w:rsid w:val="00901787"/>
    <w:rsid w:val="0090596D"/>
    <w:rsid w:val="009310BA"/>
    <w:rsid w:val="00933E00"/>
    <w:rsid w:val="009377B5"/>
    <w:rsid w:val="00965117"/>
    <w:rsid w:val="009726CA"/>
    <w:rsid w:val="00972E23"/>
    <w:rsid w:val="00976F60"/>
    <w:rsid w:val="009A0A3A"/>
    <w:rsid w:val="009E37B9"/>
    <w:rsid w:val="009E4FAD"/>
    <w:rsid w:val="009F359F"/>
    <w:rsid w:val="00A106B1"/>
    <w:rsid w:val="00A14F35"/>
    <w:rsid w:val="00A41D1F"/>
    <w:rsid w:val="00A47D54"/>
    <w:rsid w:val="00A537B4"/>
    <w:rsid w:val="00A846FB"/>
    <w:rsid w:val="00AB6BB4"/>
    <w:rsid w:val="00AE6747"/>
    <w:rsid w:val="00AF0249"/>
    <w:rsid w:val="00AF0355"/>
    <w:rsid w:val="00AF5F6A"/>
    <w:rsid w:val="00B04A7D"/>
    <w:rsid w:val="00B20ECD"/>
    <w:rsid w:val="00B20FB6"/>
    <w:rsid w:val="00B25B84"/>
    <w:rsid w:val="00B45269"/>
    <w:rsid w:val="00B80E18"/>
    <w:rsid w:val="00B9281F"/>
    <w:rsid w:val="00BA3E0B"/>
    <w:rsid w:val="00BD1135"/>
    <w:rsid w:val="00BD75D3"/>
    <w:rsid w:val="00BE0833"/>
    <w:rsid w:val="00BF7EEF"/>
    <w:rsid w:val="00C27DAF"/>
    <w:rsid w:val="00C3754E"/>
    <w:rsid w:val="00C460FB"/>
    <w:rsid w:val="00C513CF"/>
    <w:rsid w:val="00C57E0E"/>
    <w:rsid w:val="00C6070A"/>
    <w:rsid w:val="00C71F00"/>
    <w:rsid w:val="00CD67AB"/>
    <w:rsid w:val="00CF01C9"/>
    <w:rsid w:val="00CF76A1"/>
    <w:rsid w:val="00D04D53"/>
    <w:rsid w:val="00D17206"/>
    <w:rsid w:val="00D21BD0"/>
    <w:rsid w:val="00D231E0"/>
    <w:rsid w:val="00D410B2"/>
    <w:rsid w:val="00D5170D"/>
    <w:rsid w:val="00D6008D"/>
    <w:rsid w:val="00D673CA"/>
    <w:rsid w:val="00D7192E"/>
    <w:rsid w:val="00DC25DA"/>
    <w:rsid w:val="00E25083"/>
    <w:rsid w:val="00E91469"/>
    <w:rsid w:val="00E96283"/>
    <w:rsid w:val="00EA607D"/>
    <w:rsid w:val="00EB0FED"/>
    <w:rsid w:val="00ED5EE8"/>
    <w:rsid w:val="00EF15CE"/>
    <w:rsid w:val="00EF3F5E"/>
    <w:rsid w:val="00F103DF"/>
    <w:rsid w:val="00F16E4A"/>
    <w:rsid w:val="00F2514F"/>
    <w:rsid w:val="00F26CB7"/>
    <w:rsid w:val="00F3353B"/>
    <w:rsid w:val="00F36BBE"/>
    <w:rsid w:val="00F44105"/>
    <w:rsid w:val="00F56958"/>
    <w:rsid w:val="00F61D59"/>
    <w:rsid w:val="00F6215D"/>
    <w:rsid w:val="00F85490"/>
    <w:rsid w:val="00F96ECE"/>
    <w:rsid w:val="00FA48DE"/>
    <w:rsid w:val="00FD6584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49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E494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E494E"/>
    <w:rPr>
      <w:color w:val="0000FF"/>
      <w:u w:val="single"/>
    </w:rPr>
  </w:style>
  <w:style w:type="table" w:styleId="Grigliatabella">
    <w:name w:val="Table Grid"/>
    <w:basedOn w:val="Tabellanormale"/>
    <w:rsid w:val="001A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E6747"/>
  </w:style>
  <w:style w:type="paragraph" w:styleId="Corpodeltesto2">
    <w:name w:val="Body Text 2"/>
    <w:basedOn w:val="Normale"/>
    <w:link w:val="Corpodeltesto2Carattere"/>
    <w:rsid w:val="00D231E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231E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F60"/>
    <w:rPr>
      <w:sz w:val="24"/>
      <w:szCs w:val="24"/>
    </w:rPr>
  </w:style>
  <w:style w:type="paragraph" w:customStyle="1" w:styleId="western">
    <w:name w:val="western"/>
    <w:basedOn w:val="Normale"/>
    <w:rsid w:val="00813BB1"/>
    <w:pPr>
      <w:spacing w:before="100" w:beforeAutospacing="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B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49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E494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E494E"/>
    <w:rPr>
      <w:color w:val="0000FF"/>
      <w:u w:val="single"/>
    </w:rPr>
  </w:style>
  <w:style w:type="table" w:styleId="Grigliatabella">
    <w:name w:val="Table Grid"/>
    <w:basedOn w:val="Tabellanormale"/>
    <w:rsid w:val="001A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E6747"/>
  </w:style>
  <w:style w:type="paragraph" w:styleId="Corpodeltesto2">
    <w:name w:val="Body Text 2"/>
    <w:basedOn w:val="Normale"/>
    <w:link w:val="Corpodeltesto2Carattere"/>
    <w:rsid w:val="00D231E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231E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F60"/>
    <w:rPr>
      <w:sz w:val="24"/>
      <w:szCs w:val="24"/>
    </w:rPr>
  </w:style>
  <w:style w:type="paragraph" w:customStyle="1" w:styleId="western">
    <w:name w:val="western"/>
    <w:basedOn w:val="Normale"/>
    <w:rsid w:val="00813BB1"/>
    <w:pPr>
      <w:spacing w:before="100" w:beforeAutospacing="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B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novamondovi.gov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12005@istruzione.it" TargetMode="External"/><Relationship Id="rId2" Type="http://schemas.openxmlformats.org/officeDocument/2006/relationships/hyperlink" Target="mailto:cnic812005@istruzione.it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detti.C\Desktop\INTESTAZIONE%20USO%20INTE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USO INTERNO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Errore dell’attività pop</vt:lpstr>
    </vt:vector>
  </TitlesOfParts>
  <Company>Villanova Mondovì</Company>
  <LinksUpToDate>false</LinksUpToDate>
  <CharactersWithSpaces>2081</CharactersWithSpaces>
  <SharedDoc>false</SharedDoc>
  <HLinks>
    <vt:vector size="12" baseType="variant"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Errore dell’attività pop</dc:title>
  <dc:creator>Chiara Ramondetti</dc:creator>
  <cp:lastModifiedBy>Antonella</cp:lastModifiedBy>
  <cp:revision>4</cp:revision>
  <cp:lastPrinted>2017-02-23T09:16:00Z</cp:lastPrinted>
  <dcterms:created xsi:type="dcterms:W3CDTF">2017-12-29T08:22:00Z</dcterms:created>
  <dcterms:modified xsi:type="dcterms:W3CDTF">2017-12-29T10:51:00Z</dcterms:modified>
</cp:coreProperties>
</file>